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Look w:val="00A0"/>
      </w:tblPr>
      <w:tblGrid>
        <w:gridCol w:w="3686"/>
        <w:gridCol w:w="7088"/>
      </w:tblGrid>
      <w:tr w:rsidR="0001435F" w:rsidRPr="0063585A" w:rsidTr="0063585A">
        <w:tc>
          <w:tcPr>
            <w:tcW w:w="3686" w:type="dxa"/>
          </w:tcPr>
          <w:p w:rsidR="0001435F" w:rsidRDefault="0001435F" w:rsidP="0063585A">
            <w:pPr>
              <w:spacing w:after="0" w:line="240" w:lineRule="auto"/>
              <w:jc w:val="center"/>
              <w:rPr>
                <w:b/>
              </w:rPr>
            </w:pPr>
            <w:bookmarkStart w:id="0" w:name="_GoBack"/>
            <w:bookmarkEnd w:id="0"/>
            <w:r w:rsidRPr="005F3517">
              <w:t xml:space="preserve"> </w:t>
            </w:r>
            <w:r w:rsidRPr="0063585A">
              <w:rPr>
                <w:b/>
              </w:rPr>
              <w:t>ĐẢNG BỘ/</w:t>
            </w:r>
            <w:r w:rsidRPr="00250C08">
              <w:rPr>
                <w:b/>
              </w:rPr>
              <w:t>CHI BỘ</w:t>
            </w:r>
            <w:r w:rsidRPr="0063585A">
              <w:rPr>
                <w:b/>
              </w:rPr>
              <w:t xml:space="preserve"> </w:t>
            </w:r>
          </w:p>
          <w:p w:rsidR="0001435F" w:rsidRPr="0063585A" w:rsidRDefault="0001435F" w:rsidP="0063585A">
            <w:pPr>
              <w:spacing w:after="0" w:line="240" w:lineRule="auto"/>
              <w:jc w:val="center"/>
              <w:rPr>
                <w:b/>
              </w:rPr>
            </w:pPr>
            <w:r w:rsidRPr="0063585A">
              <w:rPr>
                <w:b/>
              </w:rPr>
              <w:t>CƠ QUAN…</w:t>
            </w:r>
          </w:p>
          <w:p w:rsidR="0001435F" w:rsidRPr="0063585A" w:rsidRDefault="0001435F" w:rsidP="0063585A">
            <w:pPr>
              <w:spacing w:after="0" w:line="240" w:lineRule="auto"/>
              <w:jc w:val="center"/>
            </w:pPr>
            <w:r w:rsidRPr="0063585A">
              <w:t>*</w:t>
            </w:r>
          </w:p>
        </w:tc>
        <w:tc>
          <w:tcPr>
            <w:tcW w:w="7088" w:type="dxa"/>
          </w:tcPr>
          <w:p w:rsidR="0001435F" w:rsidRPr="0063585A" w:rsidRDefault="0001435F" w:rsidP="0063585A">
            <w:pPr>
              <w:spacing w:after="0" w:line="240" w:lineRule="auto"/>
              <w:jc w:val="center"/>
              <w:rPr>
                <w:b/>
              </w:rPr>
            </w:pPr>
            <w:r w:rsidRPr="0063585A">
              <w:rPr>
                <w:b/>
              </w:rPr>
              <w:t>ĐẢNG CỘNG SẢN VIỆT NAM</w:t>
            </w:r>
          </w:p>
          <w:p w:rsidR="0001435F" w:rsidRPr="0063585A" w:rsidRDefault="0001435F" w:rsidP="0063585A">
            <w:pPr>
              <w:spacing w:after="0" w:line="240" w:lineRule="auto"/>
              <w:jc w:val="center"/>
            </w:pPr>
            <w:r w:rsidRPr="0063585A">
              <w:t>(</w:t>
            </w:r>
            <w:r w:rsidRPr="0063585A">
              <w:rPr>
                <w:b/>
              </w:rPr>
              <w:t xml:space="preserve">hoặc </w:t>
            </w:r>
            <w:r w:rsidRPr="0063585A">
              <w:t>CỘNG HÒA XÃ HỘI CHỦ NGHĨA VIỆT NAM…)</w:t>
            </w:r>
          </w:p>
        </w:tc>
      </w:tr>
    </w:tbl>
    <w:p w:rsidR="0001435F" w:rsidRPr="005F3517" w:rsidRDefault="0001435F" w:rsidP="00D572EB">
      <w:pPr>
        <w:spacing w:after="0" w:line="240" w:lineRule="auto"/>
        <w:jc w:val="center"/>
        <w:rPr>
          <w:b/>
        </w:rPr>
      </w:pPr>
    </w:p>
    <w:p w:rsidR="0001435F" w:rsidRPr="002B3642" w:rsidRDefault="0001435F" w:rsidP="00D572EB">
      <w:pPr>
        <w:spacing w:after="0" w:line="240" w:lineRule="auto"/>
        <w:jc w:val="center"/>
        <w:rPr>
          <w:b/>
          <w:sz w:val="30"/>
        </w:rPr>
      </w:pPr>
      <w:r w:rsidRPr="002B3642">
        <w:rPr>
          <w:b/>
          <w:sz w:val="30"/>
        </w:rPr>
        <w:t>KẾ HOẠCH</w:t>
      </w:r>
    </w:p>
    <w:p w:rsidR="0001435F" w:rsidRPr="005F3517" w:rsidRDefault="0001435F" w:rsidP="00AB5616">
      <w:pPr>
        <w:spacing w:after="0" w:line="240" w:lineRule="auto"/>
        <w:jc w:val="center"/>
        <w:rPr>
          <w:b/>
          <w:sz w:val="30"/>
          <w:szCs w:val="30"/>
          <w:lang w:val="fr-FR"/>
        </w:rPr>
      </w:pPr>
      <w:r w:rsidRPr="005F3517">
        <w:rPr>
          <w:b/>
          <w:sz w:val="30"/>
          <w:szCs w:val="30"/>
          <w:lang w:val="fr-FR"/>
        </w:rPr>
        <w:t>Học tập, làm theo Bác và nêu gương; cam kết tu dưỡng,</w:t>
      </w:r>
    </w:p>
    <w:p w:rsidR="0001435F" w:rsidRPr="005F3517" w:rsidRDefault="0001435F" w:rsidP="00AB5616">
      <w:pPr>
        <w:spacing w:after="0" w:line="240" w:lineRule="auto"/>
        <w:jc w:val="center"/>
        <w:rPr>
          <w:b/>
          <w:sz w:val="30"/>
          <w:szCs w:val="30"/>
          <w:lang w:val="fr-FR"/>
        </w:rPr>
      </w:pPr>
      <w:r w:rsidRPr="005F3517">
        <w:rPr>
          <w:b/>
          <w:sz w:val="30"/>
          <w:szCs w:val="30"/>
          <w:lang w:val="fr-FR"/>
        </w:rPr>
        <w:t xml:space="preserve"> rèn luyện, phấn đấu của cán bộ, đảng viên n</w:t>
      </w:r>
      <w:r w:rsidRPr="005F3517">
        <w:rPr>
          <w:b/>
          <w:szCs w:val="28"/>
          <w:lang w:val="fr-FR"/>
        </w:rPr>
        <w:t>ăm</w:t>
      </w:r>
      <w:r>
        <w:rPr>
          <w:b/>
          <w:szCs w:val="28"/>
          <w:lang w:val="fr-FR"/>
        </w:rPr>
        <w:t xml:space="preserve"> 2025</w:t>
      </w:r>
    </w:p>
    <w:p w:rsidR="0001435F" w:rsidRPr="005F3517" w:rsidRDefault="0001435F" w:rsidP="00D572EB">
      <w:pPr>
        <w:spacing w:after="0" w:line="240" w:lineRule="auto"/>
        <w:jc w:val="center"/>
        <w:rPr>
          <w:b/>
          <w:szCs w:val="28"/>
          <w:lang w:val="fr-FR"/>
        </w:rPr>
      </w:pP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Họ và tên: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Ngày, tháng, năm sinh: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Đơn vị công tác: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Chức vụ Đảng: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Chức vụ chính quyền, đoàn thể :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Căn cứ</w:t>
      </w:r>
      <w:r w:rsidRPr="005F3517">
        <w:rPr>
          <w:b/>
          <w:szCs w:val="28"/>
          <w:lang w:val="fr-FR"/>
        </w:rPr>
        <w:t xml:space="preserve"> </w:t>
      </w:r>
      <w:r w:rsidRPr="005F3517">
        <w:rPr>
          <w:szCs w:val="28"/>
          <w:lang w:val="fr-FR"/>
        </w:rPr>
        <w:t xml:space="preserve">Kết luận số 01-KL/TW của Bộ Chính trị Khóa XIII về tiếp tục thực hiện Chỉ thị số 05-CT/TW về “Đẩy mạnh học tập và làm theo tư tưởng, đạo đức, phong cách Hồ Chí Minh”; </w:t>
      </w:r>
    </w:p>
    <w:p w:rsidR="0001435F" w:rsidRPr="005F3517" w:rsidRDefault="0001435F" w:rsidP="00A17007">
      <w:pPr>
        <w:widowControl w:val="0"/>
        <w:spacing w:before="120" w:after="120" w:line="360" w:lineRule="exact"/>
        <w:ind w:firstLine="567"/>
        <w:jc w:val="both"/>
        <w:rPr>
          <w:szCs w:val="28"/>
          <w:lang w:val="fr-FR"/>
        </w:rPr>
      </w:pPr>
      <w:r w:rsidRPr="005F3517">
        <w:rPr>
          <w:szCs w:val="28"/>
          <w:lang w:val="fr-FR"/>
        </w:rPr>
        <w:t>Căn cứ</w:t>
      </w:r>
      <w:r w:rsidRPr="005F3517">
        <w:rPr>
          <w:b/>
          <w:szCs w:val="28"/>
          <w:lang w:val="fr-FR"/>
        </w:rPr>
        <w:t xml:space="preserve"> </w:t>
      </w:r>
      <w:r w:rsidRPr="005F3517">
        <w:rPr>
          <w:szCs w:val="28"/>
          <w:lang w:val="pl-PL"/>
        </w:rPr>
        <w:t xml:space="preserve">Kết luận số 21-KL/TW, ngày 25/10/2021 của Ban Chấp hành Trung ương Đảng khóa XIII </w:t>
      </w:r>
      <w:r w:rsidRPr="005F3517">
        <w:rPr>
          <w:szCs w:val="28"/>
          <w:lang w:val="fr-FR"/>
        </w:rPr>
        <w:t xml:space="preserve">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w:t>
      </w:r>
    </w:p>
    <w:p w:rsidR="0001435F" w:rsidRPr="005F3517" w:rsidRDefault="0001435F" w:rsidP="00A17007">
      <w:pPr>
        <w:widowControl w:val="0"/>
        <w:spacing w:before="120" w:after="120" w:line="360" w:lineRule="exact"/>
        <w:ind w:firstLine="567"/>
        <w:jc w:val="both"/>
        <w:rPr>
          <w:spacing w:val="-2"/>
          <w:szCs w:val="28"/>
          <w:lang w:val="pl-PL"/>
        </w:rPr>
      </w:pPr>
      <w:r w:rsidRPr="005F3517">
        <w:rPr>
          <w:spacing w:val="-2"/>
          <w:szCs w:val="28"/>
          <w:lang w:val="fr-FR"/>
        </w:rPr>
        <w:t>Căn cứ Q</w:t>
      </w:r>
      <w:r w:rsidRPr="005F3517">
        <w:rPr>
          <w:spacing w:val="-2"/>
          <w:szCs w:val="28"/>
          <w:lang w:val="pl-PL" w:eastAsia="vi-VN"/>
        </w:rPr>
        <w:t xml:space="preserve">uy định của Bộ Chính trị, Ban Bí thư, Ban Chấp hành Trung ương về trách nhiệm nêu gương, </w:t>
      </w:r>
      <w:r w:rsidRPr="005F3517">
        <w:rPr>
          <w:spacing w:val="-2"/>
          <w:szCs w:val="28"/>
          <w:lang w:val="fr-FR"/>
        </w:rPr>
        <w:t xml:space="preserve">về những điều đảng viên không được làm, </w:t>
      </w:r>
      <w:r w:rsidRPr="005F3517">
        <w:rPr>
          <w:bCs/>
          <w:spacing w:val="-2"/>
          <w:szCs w:val="28"/>
          <w:lang w:val="pl-PL"/>
        </w:rPr>
        <w:t>về chuẩn mực đạo đức cách mạng của cán bộ, đảng viên giai đoạn mới</w:t>
      </w:r>
      <w:r w:rsidRPr="005F3517">
        <w:rPr>
          <w:spacing w:val="-2"/>
          <w:szCs w:val="28"/>
          <w:lang w:val="pl-PL" w:eastAsia="vi-VN"/>
        </w:rPr>
        <w:t>;</w:t>
      </w:r>
      <w:r w:rsidRPr="005F3517">
        <w:rPr>
          <w:spacing w:val="-2"/>
          <w:szCs w:val="28"/>
          <w:lang w:val="pl-PL"/>
        </w:rPr>
        <w:t xml:space="preserve"> </w:t>
      </w:r>
    </w:p>
    <w:p w:rsidR="0001435F" w:rsidRPr="005F3517" w:rsidRDefault="0001435F" w:rsidP="00A17007">
      <w:pPr>
        <w:widowControl w:val="0"/>
        <w:spacing w:before="120" w:after="120" w:line="360" w:lineRule="exact"/>
        <w:ind w:firstLine="567"/>
        <w:jc w:val="both"/>
        <w:rPr>
          <w:szCs w:val="28"/>
          <w:lang w:val="pl-PL"/>
        </w:rPr>
      </w:pPr>
      <w:r w:rsidRPr="005F3517">
        <w:rPr>
          <w:bCs/>
          <w:spacing w:val="-2"/>
          <w:szCs w:val="28"/>
          <w:lang w:val="pl-PL"/>
        </w:rPr>
        <w:t xml:space="preserve">Căn cứ </w:t>
      </w:r>
      <w:r w:rsidRPr="005F3517">
        <w:rPr>
          <w:spacing w:val="-4"/>
          <w:szCs w:val="28"/>
          <w:lang w:val="pl-PL"/>
        </w:rPr>
        <w:t xml:space="preserve">Quy định số 18-QĐ/TU, ngày 15/11/2023 của Ban Thường vụ Tỉnh ủy </w:t>
      </w:r>
      <w:r w:rsidRPr="005F3517">
        <w:rPr>
          <w:bCs/>
          <w:spacing w:val="-4"/>
          <w:szCs w:val="28"/>
          <w:lang w:val="pl-PL"/>
        </w:rPr>
        <w:t>về kiểm điểm và đánh giá, xếp loại chất lượng hằng năm đối với tập thể, cá nhân trong hệ thống chính trị</w:t>
      </w:r>
      <w:r w:rsidRPr="005F3517">
        <w:rPr>
          <w:spacing w:val="-4"/>
          <w:szCs w:val="28"/>
          <w:lang w:val="pl-PL"/>
        </w:rPr>
        <w:t xml:space="preserve">; Chuyên đề học tập và làm theo tư tưởng, đạo đức, phong cách Hồ Chí Minh toàn khóa của Trung ương và hằng năm của tỉnh. </w:t>
      </w:r>
    </w:p>
    <w:p w:rsidR="0001435F" w:rsidRPr="005F3517" w:rsidRDefault="0001435F" w:rsidP="004B611E">
      <w:pPr>
        <w:spacing w:after="0" w:line="240" w:lineRule="auto"/>
        <w:ind w:firstLine="567"/>
        <w:jc w:val="both"/>
        <w:rPr>
          <w:szCs w:val="28"/>
          <w:lang w:val="pl-PL"/>
        </w:rPr>
      </w:pPr>
      <w:r w:rsidRPr="005F3517">
        <w:rPr>
          <w:szCs w:val="28"/>
          <w:lang w:val="pl-PL"/>
        </w:rPr>
        <w:t>Thực hiện Kế hoạch số …-…… ngày …. của Chi bộ</w:t>
      </w:r>
      <w:r>
        <w:rPr>
          <w:szCs w:val="28"/>
          <w:lang w:val="pl-PL"/>
        </w:rPr>
        <w:t>, Đảng bộ</w:t>
      </w:r>
      <w:r w:rsidRPr="005F3517">
        <w:rPr>
          <w:szCs w:val="28"/>
          <w:lang w:val="pl-PL"/>
        </w:rPr>
        <w:t>/</w:t>
      </w:r>
      <w:r>
        <w:rPr>
          <w:szCs w:val="28"/>
          <w:lang w:val="pl-PL"/>
        </w:rPr>
        <w:t>cơ quan</w:t>
      </w:r>
      <w:r w:rsidRPr="005F3517">
        <w:rPr>
          <w:szCs w:val="28"/>
          <w:lang w:val="pl-PL"/>
        </w:rPr>
        <w:t xml:space="preserve"> về thực hiện Kết luận số 01-KL/TW năm 202</w:t>
      </w:r>
      <w:r>
        <w:rPr>
          <w:szCs w:val="28"/>
          <w:lang w:val="pl-PL"/>
        </w:rPr>
        <w:t>5;</w:t>
      </w:r>
      <w:r w:rsidRPr="005F3517">
        <w:rPr>
          <w:szCs w:val="28"/>
          <w:lang w:val="pl-PL"/>
        </w:rPr>
        <w:t xml:space="preserve"> tôi xây dựng </w:t>
      </w:r>
      <w:r w:rsidRPr="005F3517">
        <w:rPr>
          <w:szCs w:val="28"/>
          <w:lang w:val="fr-FR"/>
        </w:rPr>
        <w:t xml:space="preserve">kế hoạch học tập, làm theo Bác và nêu gương; cam kết tu dưỡng, rèn luyện, phấn đấu của cán bộ, đảng viên với nội dung chủ yếu </w:t>
      </w:r>
      <w:r w:rsidRPr="005F3517">
        <w:rPr>
          <w:szCs w:val="28"/>
          <w:lang w:val="pl-PL"/>
        </w:rPr>
        <w:t xml:space="preserve">sau: </w:t>
      </w:r>
    </w:p>
    <w:p w:rsidR="0001435F" w:rsidRPr="005F3517" w:rsidRDefault="0001435F" w:rsidP="00A17007">
      <w:pPr>
        <w:widowControl w:val="0"/>
        <w:spacing w:before="120" w:after="120" w:line="360" w:lineRule="exact"/>
        <w:ind w:firstLine="567"/>
        <w:jc w:val="both"/>
        <w:rPr>
          <w:b/>
          <w:bCs/>
          <w:szCs w:val="28"/>
          <w:lang w:val="pl-PL"/>
        </w:rPr>
      </w:pPr>
      <w:r w:rsidRPr="005F3517">
        <w:rPr>
          <w:b/>
          <w:bCs/>
          <w:szCs w:val="28"/>
          <w:lang w:val="pl-PL"/>
        </w:rPr>
        <w:t>I</w:t>
      </w:r>
      <w:r w:rsidRPr="005F3517">
        <w:rPr>
          <w:bCs/>
          <w:szCs w:val="28"/>
          <w:lang w:val="pl-PL"/>
        </w:rPr>
        <w:t xml:space="preserve">- </w:t>
      </w:r>
      <w:r w:rsidRPr="005F3517">
        <w:rPr>
          <w:b/>
          <w:bCs/>
          <w:szCs w:val="28"/>
          <w:lang w:val="pl-PL"/>
        </w:rPr>
        <w:t>NỘI DUNG HỌC TẬP</w:t>
      </w:r>
    </w:p>
    <w:p w:rsidR="0001435F" w:rsidRPr="005F3517" w:rsidRDefault="0001435F" w:rsidP="00E86E9A">
      <w:pPr>
        <w:widowControl w:val="0"/>
        <w:spacing w:before="120" w:after="120" w:line="360" w:lineRule="exact"/>
        <w:ind w:firstLine="567"/>
        <w:jc w:val="both"/>
        <w:rPr>
          <w:szCs w:val="28"/>
          <w:lang w:val="pl-PL"/>
        </w:rPr>
      </w:pPr>
      <w:r w:rsidRPr="005F3517">
        <w:rPr>
          <w:szCs w:val="28"/>
          <w:lang w:val="pl-PL"/>
        </w:rPr>
        <w:t xml:space="preserve">- Học tập nội dung cốt lõi của: Kết luận số 01-KL/TW, ngày 18/5/2021 của Bộ Chính trị Khóa XIII; Kết luận số 21-KL/TW, ngày 25/10/2021 của Ban Chấp hành Trung ương Đảng khóa XIII. </w:t>
      </w:r>
    </w:p>
    <w:p w:rsidR="0001435F" w:rsidRPr="005F3517" w:rsidRDefault="0001435F" w:rsidP="00E86E9A">
      <w:pPr>
        <w:widowControl w:val="0"/>
        <w:spacing w:before="120" w:after="120" w:line="360" w:lineRule="exact"/>
        <w:ind w:firstLine="567"/>
        <w:jc w:val="both"/>
        <w:rPr>
          <w:szCs w:val="28"/>
          <w:lang w:val="pl-PL"/>
        </w:rPr>
      </w:pPr>
      <w:r w:rsidRPr="005F3517">
        <w:rPr>
          <w:szCs w:val="28"/>
          <w:lang w:val="pl-PL"/>
        </w:rPr>
        <w:t xml:space="preserve">- Học tập đầy đủ, nắm chắc </w:t>
      </w:r>
      <w:r w:rsidRPr="005F3517">
        <w:rPr>
          <w:spacing w:val="-2"/>
          <w:szCs w:val="28"/>
          <w:lang w:val="pl-PL"/>
        </w:rPr>
        <w:t>các q</w:t>
      </w:r>
      <w:r w:rsidRPr="005F3517">
        <w:rPr>
          <w:spacing w:val="-2"/>
          <w:szCs w:val="28"/>
          <w:lang w:val="pl-PL" w:eastAsia="vi-VN"/>
        </w:rPr>
        <w:t xml:space="preserve">uy định của Bộ Chính trị, Ban Bí thư, Ban Chấp hành Trung ương về trách nhiệm nêu gương, </w:t>
      </w:r>
      <w:r w:rsidRPr="005F3517">
        <w:rPr>
          <w:spacing w:val="-2"/>
          <w:szCs w:val="28"/>
          <w:lang w:val="pl-PL"/>
        </w:rPr>
        <w:t xml:space="preserve">về những điều đảng viên không được làm, </w:t>
      </w:r>
      <w:r w:rsidRPr="005F3517">
        <w:rPr>
          <w:bCs/>
          <w:spacing w:val="-2"/>
          <w:szCs w:val="28"/>
          <w:lang w:val="pl-PL"/>
        </w:rPr>
        <w:t>về chuẩn mực đạo đức cách mạng của cán bộ, đảng viên giai đoạn mới</w:t>
      </w:r>
      <w:r w:rsidRPr="005F3517">
        <w:rPr>
          <w:szCs w:val="28"/>
          <w:lang w:val="pl-PL"/>
        </w:rPr>
        <w:t>.</w:t>
      </w:r>
    </w:p>
    <w:p w:rsidR="0001435F" w:rsidRPr="005F3517" w:rsidRDefault="0001435F" w:rsidP="00E86E9A">
      <w:pPr>
        <w:widowControl w:val="0"/>
        <w:spacing w:before="120" w:after="120" w:line="360" w:lineRule="exact"/>
        <w:ind w:firstLine="567"/>
        <w:jc w:val="both"/>
        <w:rPr>
          <w:szCs w:val="28"/>
          <w:lang w:val="pl-PL"/>
        </w:rPr>
      </w:pPr>
      <w:r w:rsidRPr="005F3517">
        <w:rPr>
          <w:szCs w:val="28"/>
          <w:lang w:val="pl-PL"/>
        </w:rPr>
        <w:t>- N</w:t>
      </w:r>
      <w:r w:rsidRPr="005F3517">
        <w:rPr>
          <w:bCs/>
          <w:szCs w:val="28"/>
          <w:lang w:val="pl-PL"/>
        </w:rPr>
        <w:t>ội dung cơ bản về kỷ nguyên mới, kỷ nguyên vươn mình của dân tộc;</w:t>
      </w:r>
      <w:r w:rsidRPr="005F3517">
        <w:rPr>
          <w:b/>
          <w:bCs/>
          <w:szCs w:val="28"/>
          <w:lang w:val="pl-PL"/>
        </w:rPr>
        <w:t xml:space="preserve"> </w:t>
      </w:r>
      <w:r w:rsidRPr="005F3517">
        <w:rPr>
          <w:szCs w:val="28"/>
          <w:lang w:val="pl-PL"/>
        </w:rPr>
        <w:t xml:space="preserve">chủ trương của Trung ương, của tỉnh về về thực hiện sắp xếp tổ chức bộ máy; Chuyên đề học tập và làm theo tư tưởng, đạo đức, phong cách Hồ Chí Minh toàn khóa nhiệm kỳ Đại hội XIII của Trung ương và năm... của tỉnh. </w:t>
      </w:r>
    </w:p>
    <w:p w:rsidR="0001435F" w:rsidRPr="005F3517" w:rsidRDefault="0001435F" w:rsidP="00E86E9A">
      <w:pPr>
        <w:widowControl w:val="0"/>
        <w:spacing w:before="120" w:after="120" w:line="360" w:lineRule="exact"/>
        <w:ind w:firstLine="567"/>
        <w:jc w:val="both"/>
        <w:rPr>
          <w:szCs w:val="28"/>
          <w:lang w:val="pl-PL"/>
        </w:rPr>
      </w:pPr>
      <w:r w:rsidRPr="005F3517">
        <w:rPr>
          <w:szCs w:val="28"/>
          <w:lang w:val="pl-PL"/>
        </w:rPr>
        <w:t xml:space="preserve">- Vận dụng nội dung đã học tập vào việc tu dưỡng, rèn luyện đạo đức lối sống, xây dựng tốt mối quan hệ với Nhân dân, phát huy vai trò nêu gương, nâng cao trách nhiệm trong triển khai thực thi nhiệm vụ. </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II</w:t>
      </w:r>
      <w:r w:rsidRPr="005F3517">
        <w:rPr>
          <w:szCs w:val="28"/>
          <w:lang w:val="pl-PL"/>
        </w:rPr>
        <w:t>-</w:t>
      </w:r>
      <w:r w:rsidRPr="005F3517">
        <w:rPr>
          <w:b/>
          <w:szCs w:val="28"/>
          <w:lang w:val="pl-PL"/>
        </w:rPr>
        <w:t xml:space="preserve"> NỘI DUNG CAM KẾT TU DƯỠNG, RÈN LUYỆN, PHẤN ĐẤU </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 xml:space="preserve">1. Về tư tưởng chính trị </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(Luôn trung thành với chủ nghĩa Mác-Lênin, tư tưởng Hồ Chí Minh và đường lối đổi mới của Đảng; không có biểu hiện suy thoái về tư tưởng chính trị, “tự diễn biến”, “tự chuyển hóa";…)</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2. Về phẩm chất đạo đức, lối sống</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 xml:space="preserve">(Thực hiện nghiêm </w:t>
      </w:r>
      <w:r w:rsidRPr="005F3517">
        <w:rPr>
          <w:bCs/>
          <w:i/>
          <w:szCs w:val="28"/>
          <w:lang w:val="pl-PL"/>
        </w:rPr>
        <w:t>Quy định Bộ Chính trị về chuẩn mực đạo đức cách mạng của cán bộ, đảng viên giai đoạn mới</w:t>
      </w:r>
      <w:r w:rsidRPr="005F3517">
        <w:rPr>
          <w:i/>
          <w:szCs w:val="28"/>
          <w:lang w:val="pl-PL"/>
        </w:rPr>
        <w:t>;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B9226B">
      <w:pPr>
        <w:shd w:val="clear" w:color="auto" w:fill="F9F9F9"/>
        <w:spacing w:before="120" w:after="120" w:line="234" w:lineRule="atLeast"/>
        <w:ind w:firstLine="567"/>
        <w:rPr>
          <w:b/>
          <w:bCs/>
          <w:szCs w:val="28"/>
          <w:lang w:val="pl-PL"/>
        </w:rPr>
      </w:pPr>
      <w:r w:rsidRPr="005F3517">
        <w:rPr>
          <w:b/>
          <w:bCs/>
          <w:szCs w:val="28"/>
          <w:lang w:val="pl-PL"/>
        </w:rPr>
        <w:t>3. Về thực hiện chức trách, nhiệm vụ được giao</w:t>
      </w:r>
    </w:p>
    <w:p w:rsidR="0001435F" w:rsidRPr="005F3517" w:rsidRDefault="0001435F" w:rsidP="00B9226B">
      <w:pPr>
        <w:shd w:val="clear" w:color="auto" w:fill="F9F9F9"/>
        <w:spacing w:before="120" w:after="120" w:line="234" w:lineRule="atLeast"/>
        <w:ind w:firstLine="567"/>
        <w:jc w:val="both"/>
        <w:rPr>
          <w:i/>
          <w:iCs/>
          <w:szCs w:val="28"/>
          <w:lang w:val="pl-PL"/>
        </w:rPr>
      </w:pPr>
      <w:r w:rsidRPr="005F3517">
        <w:rPr>
          <w:i/>
          <w:iCs/>
          <w:szCs w:val="28"/>
          <w:lang w:val="pl-PL"/>
        </w:rPr>
        <w:t>(Luôn nêu cao tinh thần trách nhiệm trong thực hiện nhiệm vụ; đổi mới phương pháp công tác và lề lối làm việc; tích cực học tập nâng cao trình độ và năng lực công tác; hoàn thành tốt chức trách, nhiệm vụ được giao…)</w:t>
      </w:r>
    </w:p>
    <w:p w:rsidR="0001435F" w:rsidRPr="005F3517" w:rsidRDefault="0001435F" w:rsidP="00C217EB">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C217EB">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 xml:space="preserve">4. Về tổ chức kỷ luật </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III</w:t>
      </w:r>
      <w:r w:rsidRPr="005F3517">
        <w:rPr>
          <w:szCs w:val="28"/>
          <w:lang w:val="pl-PL"/>
        </w:rPr>
        <w:t>-</w:t>
      </w:r>
      <w:r w:rsidRPr="005F3517">
        <w:rPr>
          <w:b/>
          <w:szCs w:val="28"/>
          <w:lang w:val="pl-PL"/>
        </w:rPr>
        <w:t xml:space="preserve"> NỘI DUNG LÀM THEO </w:t>
      </w:r>
    </w:p>
    <w:p w:rsidR="0001435F" w:rsidRPr="005F3517" w:rsidRDefault="0001435F" w:rsidP="00A17007">
      <w:pPr>
        <w:widowControl w:val="0"/>
        <w:spacing w:before="120" w:after="120" w:line="360" w:lineRule="exact"/>
        <w:ind w:firstLine="567"/>
        <w:jc w:val="both"/>
        <w:rPr>
          <w:szCs w:val="28"/>
          <w:lang w:val="pl-PL"/>
        </w:rPr>
      </w:pPr>
      <w:r w:rsidRPr="005F3517">
        <w:rPr>
          <w:szCs w:val="28"/>
          <w:lang w:val="pl-PL"/>
        </w:rPr>
        <w:t xml:space="preserve">(Căn cứ vào vị trí công tác, nhiệm vụ được giao của cá nhân để lựa chọn nội dung cụ thể đăng ký làm theo Bác…) </w:t>
      </w:r>
    </w:p>
    <w:p w:rsidR="0001435F" w:rsidRPr="005F3517" w:rsidRDefault="0001435F" w:rsidP="00A17007">
      <w:pPr>
        <w:widowControl w:val="0"/>
        <w:spacing w:before="120" w:after="120" w:line="360" w:lineRule="exact"/>
        <w:ind w:firstLine="567"/>
        <w:jc w:val="both"/>
        <w:rPr>
          <w:b/>
          <w:szCs w:val="28"/>
          <w:lang w:val="pl-PL"/>
        </w:rPr>
      </w:pPr>
      <w:r w:rsidRPr="005F3517">
        <w:rPr>
          <w:b/>
          <w:szCs w:val="28"/>
          <w:lang w:val="pl-PL"/>
        </w:rPr>
        <w:t xml:space="preserve">1. Công việc số 1: </w:t>
      </w:r>
    </w:p>
    <w:p w:rsidR="0001435F" w:rsidRPr="005F3517" w:rsidRDefault="0001435F" w:rsidP="00A17007">
      <w:pPr>
        <w:widowControl w:val="0"/>
        <w:spacing w:before="120" w:after="120" w:line="360" w:lineRule="exact"/>
        <w:ind w:firstLine="567"/>
        <w:jc w:val="both"/>
        <w:rPr>
          <w:szCs w:val="28"/>
          <w:lang w:val="pl-PL"/>
        </w:rPr>
      </w:pPr>
      <w:r w:rsidRPr="005F3517">
        <w:rPr>
          <w:szCs w:val="28"/>
          <w:lang w:val="pl-PL"/>
        </w:rPr>
        <w:t xml:space="preserve">- Tên công việc: </w:t>
      </w:r>
      <w:r w:rsidRPr="005F3517">
        <w:rPr>
          <w:i/>
          <w:szCs w:val="28"/>
          <w:lang w:val="pl-PL"/>
        </w:rPr>
        <w:t>……………………………………………………………………</w:t>
      </w:r>
    </w:p>
    <w:p w:rsidR="0001435F" w:rsidRPr="005F3517" w:rsidRDefault="0001435F" w:rsidP="00A17007">
      <w:pPr>
        <w:widowControl w:val="0"/>
        <w:spacing w:before="120" w:after="120" w:line="360" w:lineRule="exact"/>
        <w:ind w:firstLine="567"/>
        <w:jc w:val="both"/>
        <w:rPr>
          <w:szCs w:val="28"/>
          <w:lang w:val="pl-PL"/>
        </w:rPr>
      </w:pPr>
      <w:r w:rsidRPr="005F3517">
        <w:rPr>
          <w:szCs w:val="28"/>
          <w:lang w:val="pl-PL"/>
        </w:rPr>
        <w:t>- Giải pháp, thời gian thực hiện</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DC2AF7">
      <w:pPr>
        <w:widowControl w:val="0"/>
        <w:spacing w:before="120" w:after="120" w:line="360" w:lineRule="exact"/>
        <w:ind w:firstLine="567"/>
        <w:jc w:val="both"/>
        <w:rPr>
          <w:b/>
          <w:szCs w:val="28"/>
          <w:lang w:val="pl-PL"/>
        </w:rPr>
      </w:pPr>
      <w:r w:rsidRPr="005F3517">
        <w:rPr>
          <w:b/>
          <w:szCs w:val="28"/>
          <w:lang w:val="pl-PL"/>
        </w:rPr>
        <w:t xml:space="preserve">2. Công việc số 2: </w:t>
      </w:r>
    </w:p>
    <w:p w:rsidR="0001435F" w:rsidRPr="005F3517" w:rsidRDefault="0001435F" w:rsidP="00DC2AF7">
      <w:pPr>
        <w:widowControl w:val="0"/>
        <w:spacing w:before="120" w:after="120" w:line="360" w:lineRule="exact"/>
        <w:ind w:firstLine="567"/>
        <w:jc w:val="both"/>
        <w:rPr>
          <w:szCs w:val="28"/>
          <w:lang w:val="pl-PL"/>
        </w:rPr>
      </w:pPr>
      <w:r w:rsidRPr="005F3517">
        <w:rPr>
          <w:szCs w:val="28"/>
          <w:lang w:val="pl-PL"/>
        </w:rPr>
        <w:t xml:space="preserve">- Tên công việc: </w:t>
      </w:r>
      <w:r w:rsidRPr="005F3517">
        <w:rPr>
          <w:i/>
          <w:szCs w:val="28"/>
          <w:lang w:val="pl-PL"/>
        </w:rPr>
        <w:t>……………………………………………………………………</w:t>
      </w:r>
    </w:p>
    <w:p w:rsidR="0001435F" w:rsidRPr="005F3517" w:rsidRDefault="0001435F" w:rsidP="00DC2AF7">
      <w:pPr>
        <w:widowControl w:val="0"/>
        <w:spacing w:before="120" w:after="120" w:line="360" w:lineRule="exact"/>
        <w:ind w:firstLine="567"/>
        <w:jc w:val="both"/>
        <w:rPr>
          <w:szCs w:val="28"/>
          <w:lang w:val="pl-PL"/>
        </w:rPr>
      </w:pPr>
      <w:r w:rsidRPr="005F3517">
        <w:rPr>
          <w:szCs w:val="28"/>
          <w:lang w:val="pl-PL"/>
        </w:rPr>
        <w:t>- Giải pháp, thời gian thực hiện</w:t>
      </w:r>
    </w:p>
    <w:p w:rsidR="0001435F" w:rsidRPr="005F3517" w:rsidRDefault="0001435F" w:rsidP="00DC2AF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b/>
          <w:bCs/>
          <w:szCs w:val="28"/>
          <w:lang w:val="pl-PL"/>
        </w:rPr>
      </w:pPr>
      <w:r w:rsidRPr="005F3517">
        <w:rPr>
          <w:b/>
          <w:bCs/>
          <w:szCs w:val="28"/>
          <w:lang w:val="pl-PL"/>
        </w:rPr>
        <w:t>IV</w:t>
      </w:r>
      <w:r w:rsidRPr="005F3517">
        <w:rPr>
          <w:bCs/>
          <w:szCs w:val="28"/>
          <w:lang w:val="pl-PL"/>
        </w:rPr>
        <w:t>-</w:t>
      </w:r>
      <w:r w:rsidRPr="005F3517">
        <w:rPr>
          <w:b/>
          <w:bCs/>
          <w:szCs w:val="28"/>
          <w:lang w:val="pl-PL"/>
        </w:rPr>
        <w:t xml:space="preserve"> KHẮC PHỤC HẠN CHẾ, KHUYẾT ĐIỂM</w:t>
      </w:r>
    </w:p>
    <w:p w:rsidR="0001435F" w:rsidRPr="005F3517" w:rsidRDefault="0001435F" w:rsidP="00A17007">
      <w:pPr>
        <w:widowControl w:val="0"/>
        <w:spacing w:before="120" w:after="120" w:line="360" w:lineRule="exact"/>
        <w:ind w:firstLine="567"/>
        <w:jc w:val="both"/>
        <w:rPr>
          <w:b/>
          <w:bCs/>
          <w:szCs w:val="28"/>
          <w:lang w:val="pl-PL"/>
        </w:rPr>
      </w:pPr>
      <w:r w:rsidRPr="005F3517">
        <w:rPr>
          <w:b/>
          <w:bCs/>
          <w:szCs w:val="28"/>
          <w:lang w:val="pl-PL"/>
        </w:rPr>
        <w:t xml:space="preserve">1. Hạn chế, khuyết điểm cần khắc phục </w:t>
      </w:r>
    </w:p>
    <w:p w:rsidR="0001435F" w:rsidRPr="005F3517" w:rsidRDefault="0001435F" w:rsidP="00A17007">
      <w:pPr>
        <w:widowControl w:val="0"/>
        <w:spacing w:before="120" w:after="120" w:line="360" w:lineRule="exact"/>
        <w:ind w:firstLine="567"/>
        <w:jc w:val="both"/>
        <w:rPr>
          <w:szCs w:val="28"/>
          <w:lang w:val="pl-PL"/>
        </w:rPr>
      </w:pPr>
      <w:r w:rsidRPr="005F3517">
        <w:rPr>
          <w:szCs w:val="28"/>
          <w:lang w:val="pl-PL"/>
        </w:rPr>
        <w:t>(H</w:t>
      </w:r>
      <w:r w:rsidRPr="005F3517">
        <w:rPr>
          <w:bCs/>
          <w:szCs w:val="28"/>
          <w:lang w:val="pl-PL"/>
        </w:rPr>
        <w:t xml:space="preserve">ạn chế, khuyết điểm </w:t>
      </w:r>
      <w:r w:rsidRPr="0025650A">
        <w:rPr>
          <w:bCs/>
          <w:szCs w:val="28"/>
          <w:lang w:val="pl-PL"/>
        </w:rPr>
        <w:t xml:space="preserve">thời gian qua và qua kiểm điểm, đánh giá chất lượng cán bộ, đảng viên </w:t>
      </w:r>
      <w:r w:rsidRPr="005F3517">
        <w:rPr>
          <w:iCs/>
          <w:szCs w:val="28"/>
          <w:lang w:val="pl-PL"/>
        </w:rPr>
        <w:t>được chỉ ra sau kỳ kiểm điểm cuối năm</w:t>
      </w:r>
      <w:r>
        <w:rPr>
          <w:iCs/>
          <w:szCs w:val="28"/>
          <w:lang w:val="pl-PL"/>
        </w:rPr>
        <w:t xml:space="preserve"> 2024</w:t>
      </w:r>
      <w:r w:rsidRPr="005F3517">
        <w:rPr>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szCs w:val="28"/>
          <w:lang w:val="pl-PL"/>
        </w:rPr>
        <w:t>...........................................</w:t>
      </w:r>
      <w:r w:rsidRPr="005F3517">
        <w:rPr>
          <w:i/>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A17007">
      <w:pPr>
        <w:widowControl w:val="0"/>
        <w:spacing w:before="120" w:after="120" w:line="360" w:lineRule="exact"/>
        <w:ind w:firstLine="567"/>
        <w:jc w:val="both"/>
        <w:rPr>
          <w:szCs w:val="28"/>
          <w:lang w:val="pl-PL"/>
        </w:rPr>
      </w:pPr>
      <w:r w:rsidRPr="005F3517">
        <w:rPr>
          <w:b/>
          <w:bCs/>
          <w:szCs w:val="28"/>
          <w:lang w:val="pl-PL"/>
        </w:rPr>
        <w:t>2. Biện pháp, thời gian thực hiện:</w:t>
      </w:r>
      <w:r w:rsidRPr="005F3517">
        <w:rPr>
          <w:szCs w:val="28"/>
          <w:lang w:val="pl-PL"/>
        </w:rPr>
        <w:t>.............................................................</w:t>
      </w:r>
    </w:p>
    <w:p w:rsidR="0001435F" w:rsidRPr="005F3517" w:rsidRDefault="0001435F" w:rsidP="00A17007">
      <w:pPr>
        <w:widowControl w:val="0"/>
        <w:spacing w:before="120" w:after="120" w:line="360" w:lineRule="exact"/>
        <w:ind w:firstLine="567"/>
        <w:jc w:val="both"/>
        <w:rPr>
          <w:i/>
          <w:szCs w:val="28"/>
          <w:lang w:val="pl-PL"/>
        </w:rPr>
      </w:pPr>
      <w:r w:rsidRPr="005F3517">
        <w:rPr>
          <w:szCs w:val="28"/>
          <w:lang w:val="pl-PL"/>
        </w:rPr>
        <w:t>...........................................</w:t>
      </w:r>
      <w:r w:rsidRPr="005F3517">
        <w:rPr>
          <w:i/>
          <w:szCs w:val="28"/>
          <w:lang w:val="pl-PL"/>
        </w:rPr>
        <w:t>…………………………………………………….…</w:t>
      </w:r>
    </w:p>
    <w:p w:rsidR="0001435F" w:rsidRPr="005F3517" w:rsidRDefault="0001435F" w:rsidP="008C44A7">
      <w:pPr>
        <w:widowControl w:val="0"/>
        <w:spacing w:before="120" w:after="120" w:line="360" w:lineRule="exact"/>
        <w:ind w:firstLine="567"/>
        <w:jc w:val="both"/>
        <w:rPr>
          <w:b/>
          <w:szCs w:val="28"/>
          <w:lang w:val="pl-PL"/>
        </w:rPr>
      </w:pPr>
      <w:r w:rsidRPr="005F3517">
        <w:rPr>
          <w:b/>
          <w:szCs w:val="28"/>
          <w:lang w:val="pl-PL"/>
        </w:rPr>
        <w:t>V</w:t>
      </w:r>
      <w:r w:rsidRPr="005F3517">
        <w:rPr>
          <w:szCs w:val="28"/>
          <w:lang w:val="pl-PL"/>
        </w:rPr>
        <w:t>-</w:t>
      </w:r>
      <w:r w:rsidRPr="005F3517">
        <w:rPr>
          <w:b/>
          <w:szCs w:val="28"/>
          <w:lang w:val="pl-PL"/>
        </w:rPr>
        <w:t xml:space="preserve"> ĐĂNG KÝ NÊU GƯƠNG </w:t>
      </w:r>
    </w:p>
    <w:p w:rsidR="0001435F" w:rsidRPr="005F3517" w:rsidRDefault="0001435F" w:rsidP="008C44A7">
      <w:pPr>
        <w:widowControl w:val="0"/>
        <w:spacing w:before="120" w:after="120" w:line="360" w:lineRule="exact"/>
        <w:ind w:firstLine="567"/>
        <w:jc w:val="both"/>
        <w:rPr>
          <w:szCs w:val="28"/>
          <w:lang w:val="pl-PL"/>
        </w:rPr>
      </w:pPr>
      <w:r w:rsidRPr="005F3517">
        <w:rPr>
          <w:szCs w:val="28"/>
          <w:lang w:val="pl-PL"/>
        </w:rPr>
        <w:t>(</w:t>
      </w:r>
      <w:r>
        <w:rPr>
          <w:szCs w:val="28"/>
          <w:lang w:val="pl-PL"/>
        </w:rPr>
        <w:t>Nội dung này chỉ d</w:t>
      </w:r>
      <w:r w:rsidRPr="005F3517">
        <w:rPr>
          <w:szCs w:val="28"/>
          <w:lang w:val="pl-PL"/>
        </w:rPr>
        <w:t xml:space="preserve">ành cho lãnh đạo chủ chốt các cấp, người đứng đầu các cơ quan, đơn vị) </w:t>
      </w:r>
    </w:p>
    <w:p w:rsidR="0001435F" w:rsidRPr="005F3517" w:rsidRDefault="0001435F" w:rsidP="008C44A7">
      <w:pPr>
        <w:widowControl w:val="0"/>
        <w:spacing w:before="120" w:after="120" w:line="360" w:lineRule="exact"/>
        <w:ind w:firstLine="567"/>
        <w:jc w:val="both"/>
        <w:rPr>
          <w:b/>
          <w:szCs w:val="28"/>
          <w:lang w:val="pl-PL"/>
        </w:rPr>
      </w:pPr>
      <w:r w:rsidRPr="005F3517">
        <w:rPr>
          <w:b/>
          <w:szCs w:val="28"/>
          <w:lang w:val="pl-PL"/>
        </w:rPr>
        <w:t xml:space="preserve">1. Công việc số 1 </w:t>
      </w:r>
    </w:p>
    <w:p w:rsidR="0001435F" w:rsidRPr="005F3517" w:rsidRDefault="0001435F" w:rsidP="008C44A7">
      <w:pPr>
        <w:widowControl w:val="0"/>
        <w:spacing w:before="120" w:after="120" w:line="360" w:lineRule="exact"/>
        <w:ind w:firstLine="567"/>
        <w:jc w:val="both"/>
        <w:rPr>
          <w:szCs w:val="28"/>
          <w:lang w:val="pl-PL"/>
        </w:rPr>
      </w:pPr>
      <w:r w:rsidRPr="005F3517">
        <w:rPr>
          <w:szCs w:val="28"/>
          <w:lang w:val="pl-PL"/>
        </w:rPr>
        <w:t xml:space="preserve">- Nội dung, mục tiêu: </w:t>
      </w:r>
    </w:p>
    <w:p w:rsidR="0001435F" w:rsidRPr="005F3517" w:rsidRDefault="0001435F" w:rsidP="008C44A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8C44A7">
      <w:pPr>
        <w:widowControl w:val="0"/>
        <w:spacing w:before="120" w:after="120" w:line="360" w:lineRule="exact"/>
        <w:ind w:firstLine="567"/>
        <w:jc w:val="both"/>
        <w:rPr>
          <w:szCs w:val="28"/>
          <w:lang w:val="pl-PL"/>
        </w:rPr>
      </w:pPr>
      <w:r w:rsidRPr="005F3517">
        <w:rPr>
          <w:szCs w:val="28"/>
          <w:lang w:val="pl-PL"/>
        </w:rPr>
        <w:t>- Giải pháp, thời gian thực hiện</w:t>
      </w:r>
    </w:p>
    <w:p w:rsidR="0001435F" w:rsidRPr="005F3517" w:rsidRDefault="0001435F" w:rsidP="008C44A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8C44A7">
      <w:pPr>
        <w:widowControl w:val="0"/>
        <w:spacing w:before="120" w:after="120" w:line="360" w:lineRule="exact"/>
        <w:ind w:firstLine="567"/>
        <w:jc w:val="both"/>
        <w:rPr>
          <w:b/>
          <w:szCs w:val="28"/>
          <w:lang w:val="pl-PL"/>
        </w:rPr>
      </w:pPr>
      <w:r w:rsidRPr="005F3517">
        <w:rPr>
          <w:b/>
          <w:szCs w:val="28"/>
          <w:lang w:val="pl-PL"/>
        </w:rPr>
        <w:t xml:space="preserve">2. Công việc số 2 </w:t>
      </w:r>
    </w:p>
    <w:p w:rsidR="0001435F" w:rsidRPr="005F3517" w:rsidRDefault="0001435F" w:rsidP="008C44A7">
      <w:pPr>
        <w:widowControl w:val="0"/>
        <w:spacing w:before="120" w:after="120" w:line="360" w:lineRule="exact"/>
        <w:ind w:firstLine="567"/>
        <w:jc w:val="both"/>
        <w:rPr>
          <w:szCs w:val="28"/>
          <w:lang w:val="pl-PL"/>
        </w:rPr>
      </w:pPr>
      <w:r w:rsidRPr="005F3517">
        <w:rPr>
          <w:szCs w:val="28"/>
          <w:lang w:val="pl-PL"/>
        </w:rPr>
        <w:t xml:space="preserve">- Nội dung, mục tiêu: </w:t>
      </w:r>
    </w:p>
    <w:p w:rsidR="0001435F" w:rsidRPr="005F3517" w:rsidRDefault="0001435F" w:rsidP="008C44A7">
      <w:pPr>
        <w:widowControl w:val="0"/>
        <w:spacing w:before="120" w:after="120" w:line="360" w:lineRule="exact"/>
        <w:ind w:firstLine="567"/>
        <w:jc w:val="both"/>
        <w:rPr>
          <w:i/>
          <w:szCs w:val="28"/>
          <w:lang w:val="pl-PL"/>
        </w:rPr>
      </w:pPr>
      <w:r w:rsidRPr="005F3517">
        <w:rPr>
          <w:i/>
          <w:szCs w:val="28"/>
          <w:lang w:val="pl-PL"/>
        </w:rPr>
        <w:t>…………………………………………………………………………………………</w:t>
      </w:r>
    </w:p>
    <w:p w:rsidR="0001435F" w:rsidRPr="005F3517" w:rsidRDefault="0001435F" w:rsidP="008C44A7">
      <w:pPr>
        <w:widowControl w:val="0"/>
        <w:spacing w:before="120" w:after="120" w:line="360" w:lineRule="exact"/>
        <w:ind w:firstLine="567"/>
        <w:jc w:val="both"/>
        <w:rPr>
          <w:szCs w:val="28"/>
          <w:lang w:val="pl-PL"/>
        </w:rPr>
      </w:pPr>
      <w:r w:rsidRPr="005F3517">
        <w:rPr>
          <w:szCs w:val="28"/>
          <w:lang w:val="pl-PL"/>
        </w:rPr>
        <w:t>- Giải pháp, thời gian thực hiện</w:t>
      </w:r>
    </w:p>
    <w:p w:rsidR="0001435F" w:rsidRPr="005F3517" w:rsidRDefault="0001435F" w:rsidP="008C44A7">
      <w:pPr>
        <w:widowControl w:val="0"/>
        <w:spacing w:before="120" w:after="120" w:line="360" w:lineRule="exact"/>
        <w:ind w:firstLine="567"/>
        <w:jc w:val="both"/>
        <w:rPr>
          <w:i/>
          <w:szCs w:val="28"/>
        </w:rPr>
      </w:pPr>
      <w:r w:rsidRPr="005F3517">
        <w:rPr>
          <w:i/>
          <w:szCs w:val="28"/>
        </w:rPr>
        <w:t>…………………………………………………………………………………………</w:t>
      </w:r>
    </w:p>
    <w:p w:rsidR="0001435F" w:rsidRPr="005F3517" w:rsidRDefault="0001435F" w:rsidP="00051649">
      <w:pPr>
        <w:spacing w:after="0" w:line="240" w:lineRule="auto"/>
        <w:jc w:val="right"/>
        <w:rPr>
          <w:i/>
          <w:szCs w:val="28"/>
        </w:rPr>
      </w:pPr>
      <w:r w:rsidRPr="005F3517">
        <w:rPr>
          <w:i/>
          <w:szCs w:val="28"/>
        </w:rPr>
        <w:t>…….., ngày… tháng … năm….</w:t>
      </w:r>
    </w:p>
    <w:p w:rsidR="0001435F" w:rsidRPr="005F3517" w:rsidRDefault="0001435F" w:rsidP="00051649">
      <w:pPr>
        <w:spacing w:after="0" w:line="240" w:lineRule="auto"/>
        <w:jc w:val="right"/>
        <w:rPr>
          <w:i/>
          <w:szCs w:val="28"/>
        </w:rPr>
      </w:pPr>
    </w:p>
    <w:tbl>
      <w:tblPr>
        <w:tblW w:w="0" w:type="auto"/>
        <w:tblInd w:w="108" w:type="dxa"/>
        <w:tblLook w:val="00A0"/>
      </w:tblPr>
      <w:tblGrid>
        <w:gridCol w:w="4536"/>
        <w:gridCol w:w="4820"/>
      </w:tblGrid>
      <w:tr w:rsidR="0001435F" w:rsidRPr="0063585A" w:rsidTr="0063585A">
        <w:tc>
          <w:tcPr>
            <w:tcW w:w="4536" w:type="dxa"/>
          </w:tcPr>
          <w:p w:rsidR="0001435F" w:rsidRPr="0063585A" w:rsidRDefault="0001435F" w:rsidP="0063585A">
            <w:pPr>
              <w:spacing w:after="0" w:line="240" w:lineRule="auto"/>
              <w:jc w:val="center"/>
              <w:rPr>
                <w:b/>
              </w:rPr>
            </w:pPr>
            <w:r w:rsidRPr="0063585A">
              <w:rPr>
                <w:b/>
              </w:rPr>
              <w:t>XÁC NHẬN CỦA CHI BỘ</w:t>
            </w:r>
          </w:p>
          <w:p w:rsidR="0001435F" w:rsidRPr="0063585A" w:rsidRDefault="0001435F" w:rsidP="0063585A">
            <w:pPr>
              <w:spacing w:after="0" w:line="240" w:lineRule="auto"/>
              <w:jc w:val="center"/>
              <w:rPr>
                <w:i/>
              </w:rPr>
            </w:pPr>
            <w:r w:rsidRPr="0063585A">
              <w:rPr>
                <w:b/>
              </w:rPr>
              <w:t>/CƠ QUAN</w:t>
            </w:r>
          </w:p>
        </w:tc>
        <w:tc>
          <w:tcPr>
            <w:tcW w:w="4820" w:type="dxa"/>
          </w:tcPr>
          <w:p w:rsidR="0001435F" w:rsidRPr="0063585A" w:rsidRDefault="0001435F" w:rsidP="0063585A">
            <w:pPr>
              <w:spacing w:after="0" w:line="240" w:lineRule="auto"/>
              <w:jc w:val="center"/>
              <w:rPr>
                <w:b/>
              </w:rPr>
            </w:pPr>
            <w:r w:rsidRPr="0063585A">
              <w:rPr>
                <w:b/>
              </w:rPr>
              <w:t>NGƯỜI LẬP KẾ HOẠCH</w:t>
            </w:r>
          </w:p>
          <w:p w:rsidR="0001435F" w:rsidRPr="0063585A" w:rsidRDefault="0001435F" w:rsidP="0063585A">
            <w:pPr>
              <w:spacing w:after="0" w:line="240" w:lineRule="auto"/>
              <w:jc w:val="center"/>
            </w:pPr>
            <w:r w:rsidRPr="0063585A">
              <w:t>(Ký, ghi rõ họ tên)</w:t>
            </w:r>
          </w:p>
        </w:tc>
      </w:tr>
    </w:tbl>
    <w:p w:rsidR="0001435F" w:rsidRPr="005F3517" w:rsidRDefault="0001435F" w:rsidP="00075586">
      <w:pPr>
        <w:spacing w:after="0" w:line="240" w:lineRule="auto"/>
        <w:jc w:val="both"/>
        <w:rPr>
          <w:i/>
        </w:rPr>
      </w:pPr>
    </w:p>
    <w:p w:rsidR="0001435F" w:rsidRPr="005F3517" w:rsidRDefault="0001435F" w:rsidP="000C6DE4">
      <w:pPr>
        <w:spacing w:after="0" w:line="240" w:lineRule="auto"/>
        <w:ind w:firstLine="720"/>
        <w:jc w:val="both"/>
        <w:rPr>
          <w:sz w:val="30"/>
          <w:szCs w:val="30"/>
        </w:rPr>
      </w:pPr>
      <w:r w:rsidRPr="005F3517">
        <w:t xml:space="preserve"> </w:t>
      </w:r>
    </w:p>
    <w:p w:rsidR="0001435F" w:rsidRPr="005F3517" w:rsidRDefault="0001435F" w:rsidP="007678C8">
      <w:pPr>
        <w:jc w:val="both"/>
        <w:rPr>
          <w:sz w:val="30"/>
          <w:szCs w:val="30"/>
        </w:rPr>
      </w:pPr>
    </w:p>
    <w:sectPr w:rsidR="0001435F" w:rsidRPr="005F3517" w:rsidSect="00AB5616">
      <w:headerReference w:type="default" r:id="rId6"/>
      <w:type w:val="continuous"/>
      <w:pgSz w:w="11907" w:h="16840" w:code="9"/>
      <w:pgMar w:top="1134" w:right="90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5F" w:rsidRDefault="0001435F" w:rsidP="00EC3118">
      <w:pPr>
        <w:spacing w:after="0" w:line="240" w:lineRule="auto"/>
      </w:pPr>
      <w:r>
        <w:separator/>
      </w:r>
    </w:p>
  </w:endnote>
  <w:endnote w:type="continuationSeparator" w:id="0">
    <w:p w:rsidR="0001435F" w:rsidRDefault="0001435F" w:rsidP="00EC3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5F" w:rsidRDefault="0001435F" w:rsidP="00EC3118">
      <w:pPr>
        <w:spacing w:after="0" w:line="240" w:lineRule="auto"/>
      </w:pPr>
      <w:r>
        <w:separator/>
      </w:r>
    </w:p>
  </w:footnote>
  <w:footnote w:type="continuationSeparator" w:id="0">
    <w:p w:rsidR="0001435F" w:rsidRDefault="0001435F" w:rsidP="00EC3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5F" w:rsidRDefault="0001435F">
    <w:pPr>
      <w:pStyle w:val="Header"/>
      <w:jc w:val="center"/>
    </w:pPr>
    <w:fldSimple w:instr=" PAGE   \* MERGEFORMAT ">
      <w:r>
        <w:rPr>
          <w:noProof/>
        </w:rPr>
        <w:t>4</w:t>
      </w:r>
    </w:fldSimple>
  </w:p>
  <w:p w:rsidR="0001435F" w:rsidRDefault="000143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D23"/>
    <w:rsid w:val="0001435F"/>
    <w:rsid w:val="00024071"/>
    <w:rsid w:val="00051649"/>
    <w:rsid w:val="00075586"/>
    <w:rsid w:val="000C6DE4"/>
    <w:rsid w:val="00115992"/>
    <w:rsid w:val="001373DA"/>
    <w:rsid w:val="0014194B"/>
    <w:rsid w:val="0017394E"/>
    <w:rsid w:val="001A1FC4"/>
    <w:rsid w:val="001A668F"/>
    <w:rsid w:val="001C1700"/>
    <w:rsid w:val="001D29E0"/>
    <w:rsid w:val="001D2F96"/>
    <w:rsid w:val="001D3E3C"/>
    <w:rsid w:val="001D4809"/>
    <w:rsid w:val="001F5AD1"/>
    <w:rsid w:val="001F620B"/>
    <w:rsid w:val="001F7899"/>
    <w:rsid w:val="002019FB"/>
    <w:rsid w:val="0020389D"/>
    <w:rsid w:val="0021159F"/>
    <w:rsid w:val="002232E5"/>
    <w:rsid w:val="00224704"/>
    <w:rsid w:val="002413E8"/>
    <w:rsid w:val="00247FE7"/>
    <w:rsid w:val="00250C08"/>
    <w:rsid w:val="0025650A"/>
    <w:rsid w:val="00281FE5"/>
    <w:rsid w:val="00292C70"/>
    <w:rsid w:val="002A1D01"/>
    <w:rsid w:val="002B3642"/>
    <w:rsid w:val="002C5080"/>
    <w:rsid w:val="002F005D"/>
    <w:rsid w:val="003236CA"/>
    <w:rsid w:val="0033593F"/>
    <w:rsid w:val="003543FF"/>
    <w:rsid w:val="00354E3F"/>
    <w:rsid w:val="00377CBB"/>
    <w:rsid w:val="00384208"/>
    <w:rsid w:val="003A1FA4"/>
    <w:rsid w:val="003A393A"/>
    <w:rsid w:val="003B0330"/>
    <w:rsid w:val="003C6A76"/>
    <w:rsid w:val="003D40CA"/>
    <w:rsid w:val="003F0F53"/>
    <w:rsid w:val="00402CD9"/>
    <w:rsid w:val="004325DC"/>
    <w:rsid w:val="00434427"/>
    <w:rsid w:val="00444E6A"/>
    <w:rsid w:val="0045004A"/>
    <w:rsid w:val="00457445"/>
    <w:rsid w:val="0047141A"/>
    <w:rsid w:val="004767A0"/>
    <w:rsid w:val="00480659"/>
    <w:rsid w:val="004820BF"/>
    <w:rsid w:val="00483866"/>
    <w:rsid w:val="0048524A"/>
    <w:rsid w:val="004B3661"/>
    <w:rsid w:val="004B4D1B"/>
    <w:rsid w:val="004B611E"/>
    <w:rsid w:val="004C2909"/>
    <w:rsid w:val="0050578A"/>
    <w:rsid w:val="0054397A"/>
    <w:rsid w:val="005439E9"/>
    <w:rsid w:val="00566DBC"/>
    <w:rsid w:val="005763EE"/>
    <w:rsid w:val="00585DF2"/>
    <w:rsid w:val="00595ED6"/>
    <w:rsid w:val="00597BA9"/>
    <w:rsid w:val="005B2655"/>
    <w:rsid w:val="005B75E5"/>
    <w:rsid w:val="005D0246"/>
    <w:rsid w:val="005E5270"/>
    <w:rsid w:val="005F3517"/>
    <w:rsid w:val="005F3EB4"/>
    <w:rsid w:val="005F6132"/>
    <w:rsid w:val="00601385"/>
    <w:rsid w:val="00602D1C"/>
    <w:rsid w:val="006051F0"/>
    <w:rsid w:val="00615B74"/>
    <w:rsid w:val="00624983"/>
    <w:rsid w:val="0063585A"/>
    <w:rsid w:val="00641A09"/>
    <w:rsid w:val="00650897"/>
    <w:rsid w:val="006515B8"/>
    <w:rsid w:val="00666C18"/>
    <w:rsid w:val="0067376C"/>
    <w:rsid w:val="006747DA"/>
    <w:rsid w:val="00676AFB"/>
    <w:rsid w:val="00680D9D"/>
    <w:rsid w:val="00681ED5"/>
    <w:rsid w:val="006F7D23"/>
    <w:rsid w:val="00721DFF"/>
    <w:rsid w:val="00725BC1"/>
    <w:rsid w:val="00737646"/>
    <w:rsid w:val="007540C1"/>
    <w:rsid w:val="00761E14"/>
    <w:rsid w:val="007678C8"/>
    <w:rsid w:val="00780B29"/>
    <w:rsid w:val="00785C1F"/>
    <w:rsid w:val="007A0CCA"/>
    <w:rsid w:val="007A13AE"/>
    <w:rsid w:val="007A7A01"/>
    <w:rsid w:val="007C2B3B"/>
    <w:rsid w:val="00804E2A"/>
    <w:rsid w:val="00807773"/>
    <w:rsid w:val="0081656F"/>
    <w:rsid w:val="008270CA"/>
    <w:rsid w:val="00833F2B"/>
    <w:rsid w:val="0083634A"/>
    <w:rsid w:val="008408BC"/>
    <w:rsid w:val="00841557"/>
    <w:rsid w:val="008516AA"/>
    <w:rsid w:val="00851EEB"/>
    <w:rsid w:val="008534FD"/>
    <w:rsid w:val="00874280"/>
    <w:rsid w:val="0088023B"/>
    <w:rsid w:val="00895D0C"/>
    <w:rsid w:val="008C2101"/>
    <w:rsid w:val="008C40F9"/>
    <w:rsid w:val="008C44A7"/>
    <w:rsid w:val="008C738B"/>
    <w:rsid w:val="008E223C"/>
    <w:rsid w:val="009023B3"/>
    <w:rsid w:val="0090736C"/>
    <w:rsid w:val="00921D0D"/>
    <w:rsid w:val="00935D39"/>
    <w:rsid w:val="009458B4"/>
    <w:rsid w:val="00947ED5"/>
    <w:rsid w:val="00950FC6"/>
    <w:rsid w:val="00956C19"/>
    <w:rsid w:val="00965E50"/>
    <w:rsid w:val="009671C3"/>
    <w:rsid w:val="00987A5B"/>
    <w:rsid w:val="009908A9"/>
    <w:rsid w:val="009A4ADF"/>
    <w:rsid w:val="009D6F95"/>
    <w:rsid w:val="009F5B6C"/>
    <w:rsid w:val="009F6C9E"/>
    <w:rsid w:val="00A00AEB"/>
    <w:rsid w:val="00A14639"/>
    <w:rsid w:val="00A16527"/>
    <w:rsid w:val="00A17007"/>
    <w:rsid w:val="00A33354"/>
    <w:rsid w:val="00A52217"/>
    <w:rsid w:val="00A63741"/>
    <w:rsid w:val="00A662C7"/>
    <w:rsid w:val="00A710E9"/>
    <w:rsid w:val="00A82DD8"/>
    <w:rsid w:val="00A95E1F"/>
    <w:rsid w:val="00AB5616"/>
    <w:rsid w:val="00AC55C1"/>
    <w:rsid w:val="00AE250D"/>
    <w:rsid w:val="00AF2A35"/>
    <w:rsid w:val="00B41710"/>
    <w:rsid w:val="00B4223D"/>
    <w:rsid w:val="00B427C4"/>
    <w:rsid w:val="00B43EC7"/>
    <w:rsid w:val="00B460BE"/>
    <w:rsid w:val="00B47339"/>
    <w:rsid w:val="00B914FE"/>
    <w:rsid w:val="00B9226B"/>
    <w:rsid w:val="00B92E45"/>
    <w:rsid w:val="00BA187D"/>
    <w:rsid w:val="00BC3A77"/>
    <w:rsid w:val="00BD0576"/>
    <w:rsid w:val="00BD5627"/>
    <w:rsid w:val="00BE05C8"/>
    <w:rsid w:val="00C217EB"/>
    <w:rsid w:val="00C508D2"/>
    <w:rsid w:val="00C51C5D"/>
    <w:rsid w:val="00C5423A"/>
    <w:rsid w:val="00C54484"/>
    <w:rsid w:val="00C66DFB"/>
    <w:rsid w:val="00C94B6D"/>
    <w:rsid w:val="00C970EE"/>
    <w:rsid w:val="00CB42F3"/>
    <w:rsid w:val="00CC5519"/>
    <w:rsid w:val="00CD1538"/>
    <w:rsid w:val="00CD5807"/>
    <w:rsid w:val="00CF37D2"/>
    <w:rsid w:val="00D008CF"/>
    <w:rsid w:val="00D072A2"/>
    <w:rsid w:val="00D126A9"/>
    <w:rsid w:val="00D24A16"/>
    <w:rsid w:val="00D336BD"/>
    <w:rsid w:val="00D33716"/>
    <w:rsid w:val="00D36373"/>
    <w:rsid w:val="00D40D3C"/>
    <w:rsid w:val="00D459AB"/>
    <w:rsid w:val="00D54949"/>
    <w:rsid w:val="00D572EB"/>
    <w:rsid w:val="00D63D06"/>
    <w:rsid w:val="00D65D4A"/>
    <w:rsid w:val="00D65ED5"/>
    <w:rsid w:val="00D73FE6"/>
    <w:rsid w:val="00D8741B"/>
    <w:rsid w:val="00D9388B"/>
    <w:rsid w:val="00DA2F99"/>
    <w:rsid w:val="00DC2AF7"/>
    <w:rsid w:val="00DF1AAB"/>
    <w:rsid w:val="00DF43D6"/>
    <w:rsid w:val="00E119F0"/>
    <w:rsid w:val="00E12B7D"/>
    <w:rsid w:val="00E24C42"/>
    <w:rsid w:val="00E335A6"/>
    <w:rsid w:val="00E51C32"/>
    <w:rsid w:val="00E55537"/>
    <w:rsid w:val="00E575E5"/>
    <w:rsid w:val="00E86E9A"/>
    <w:rsid w:val="00E90557"/>
    <w:rsid w:val="00E93F7A"/>
    <w:rsid w:val="00E95133"/>
    <w:rsid w:val="00E9649C"/>
    <w:rsid w:val="00EB4886"/>
    <w:rsid w:val="00EC3118"/>
    <w:rsid w:val="00ED7EB9"/>
    <w:rsid w:val="00F0531E"/>
    <w:rsid w:val="00F130CB"/>
    <w:rsid w:val="00F174D1"/>
    <w:rsid w:val="00F21461"/>
    <w:rsid w:val="00F27832"/>
    <w:rsid w:val="00F5764E"/>
    <w:rsid w:val="00FA18B0"/>
    <w:rsid w:val="00FB76F7"/>
    <w:rsid w:val="00FC5B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32"/>
    <w:pPr>
      <w:spacing w:after="200"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6F7D23"/>
    <w:rPr>
      <w:rFonts w:ascii="Times New Roman" w:hAnsi="Times New Roman" w:cs="Times New Roman"/>
      <w:b/>
      <w:bCs/>
      <w:i/>
      <w:iCs/>
      <w:color w:val="000000"/>
      <w:sz w:val="30"/>
      <w:szCs w:val="30"/>
    </w:rPr>
  </w:style>
  <w:style w:type="character" w:customStyle="1" w:styleId="fontstyle21">
    <w:name w:val="fontstyle21"/>
    <w:basedOn w:val="DefaultParagraphFont"/>
    <w:uiPriority w:val="99"/>
    <w:rsid w:val="006F7D23"/>
    <w:rPr>
      <w:rFonts w:ascii="Times New Roman" w:hAnsi="Times New Roman" w:cs="Times New Roman"/>
      <w:color w:val="000000"/>
      <w:sz w:val="30"/>
      <w:szCs w:val="30"/>
    </w:rPr>
  </w:style>
  <w:style w:type="character" w:customStyle="1" w:styleId="fontstyle31">
    <w:name w:val="fontstyle31"/>
    <w:basedOn w:val="DefaultParagraphFont"/>
    <w:uiPriority w:val="99"/>
    <w:rsid w:val="006F7D23"/>
    <w:rPr>
      <w:rFonts w:ascii="Times New Roman" w:hAnsi="Times New Roman" w:cs="Times New Roman"/>
      <w:i/>
      <w:iCs/>
      <w:color w:val="000000"/>
      <w:sz w:val="30"/>
      <w:szCs w:val="30"/>
    </w:rPr>
  </w:style>
  <w:style w:type="table" w:styleId="TableGrid">
    <w:name w:val="Table Grid"/>
    <w:basedOn w:val="TableNormal"/>
    <w:uiPriority w:val="99"/>
    <w:rsid w:val="00115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semiHidden/>
    <w:rsid w:val="00BD0576"/>
    <w:pPr>
      <w:spacing w:after="160" w:line="240" w:lineRule="exact"/>
    </w:pPr>
    <w:rPr>
      <w:rFonts w:ascii="Arial" w:eastAsia="Times New Roman" w:hAnsi="Arial"/>
      <w:sz w:val="22"/>
    </w:rPr>
  </w:style>
  <w:style w:type="paragraph" w:styleId="FootnoteText">
    <w:name w:val="footnote text"/>
    <w:basedOn w:val="Normal"/>
    <w:link w:val="FootnoteTextChar"/>
    <w:uiPriority w:val="99"/>
    <w:rsid w:val="00EC3118"/>
    <w:pPr>
      <w:widowControl w:val="0"/>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EC3118"/>
    <w:rPr>
      <w:rFonts w:eastAsia="Times New Roman" w:cs="Times New Roman"/>
      <w:sz w:val="20"/>
      <w:szCs w:val="20"/>
    </w:rPr>
  </w:style>
  <w:style w:type="character" w:styleId="FootnoteReference">
    <w:name w:val="footnote reference"/>
    <w:basedOn w:val="DefaultParagraphFont"/>
    <w:uiPriority w:val="99"/>
    <w:rsid w:val="00EC3118"/>
    <w:rPr>
      <w:rFonts w:cs="Times New Roman"/>
      <w:vertAlign w:val="superscript"/>
    </w:rPr>
  </w:style>
  <w:style w:type="paragraph" w:styleId="Header">
    <w:name w:val="header"/>
    <w:basedOn w:val="Normal"/>
    <w:link w:val="HeaderChar"/>
    <w:uiPriority w:val="99"/>
    <w:rsid w:val="0073764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7646"/>
    <w:rPr>
      <w:rFonts w:cs="Times New Roman"/>
    </w:rPr>
  </w:style>
  <w:style w:type="paragraph" w:styleId="Footer">
    <w:name w:val="footer"/>
    <w:basedOn w:val="Normal"/>
    <w:link w:val="FooterChar"/>
    <w:uiPriority w:val="99"/>
    <w:rsid w:val="0073764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7646"/>
    <w:rPr>
      <w:rFonts w:cs="Times New Roman"/>
    </w:rPr>
  </w:style>
  <w:style w:type="paragraph" w:styleId="BalloonText">
    <w:name w:val="Balloon Text"/>
    <w:basedOn w:val="Normal"/>
    <w:link w:val="BalloonTextChar"/>
    <w:uiPriority w:val="99"/>
    <w:semiHidden/>
    <w:rsid w:val="0047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141A"/>
    <w:rPr>
      <w:rFonts w:ascii="Tahoma" w:hAnsi="Tahoma" w:cs="Tahoma"/>
      <w:sz w:val="16"/>
      <w:szCs w:val="16"/>
    </w:rPr>
  </w:style>
  <w:style w:type="paragraph" w:styleId="ListParagraph">
    <w:name w:val="List Paragraph"/>
    <w:basedOn w:val="Normal"/>
    <w:uiPriority w:val="99"/>
    <w:qFormat/>
    <w:rsid w:val="00444E6A"/>
    <w:pPr>
      <w:ind w:left="720"/>
      <w:contextualSpacing/>
    </w:pPr>
  </w:style>
</w:styles>
</file>

<file path=word/webSettings.xml><?xml version="1.0" encoding="utf-8"?>
<w:webSettings xmlns:r="http://schemas.openxmlformats.org/officeDocument/2006/relationships" xmlns:w="http://schemas.openxmlformats.org/wordprocessingml/2006/main">
  <w:divs>
    <w:div w:id="1746023683">
      <w:marLeft w:val="0"/>
      <w:marRight w:val="0"/>
      <w:marTop w:val="0"/>
      <w:marBottom w:val="0"/>
      <w:divBdr>
        <w:top w:val="none" w:sz="0" w:space="0" w:color="auto"/>
        <w:left w:val="none" w:sz="0" w:space="0" w:color="auto"/>
        <w:bottom w:val="none" w:sz="0" w:space="0" w:color="auto"/>
        <w:right w:val="none" w:sz="0" w:space="0" w:color="auto"/>
      </w:divBdr>
    </w:div>
    <w:div w:id="1746023684">
      <w:marLeft w:val="0"/>
      <w:marRight w:val="0"/>
      <w:marTop w:val="0"/>
      <w:marBottom w:val="0"/>
      <w:divBdr>
        <w:top w:val="none" w:sz="0" w:space="0" w:color="auto"/>
        <w:left w:val="none" w:sz="0" w:space="0" w:color="auto"/>
        <w:bottom w:val="none" w:sz="0" w:space="0" w:color="auto"/>
        <w:right w:val="none" w:sz="0" w:space="0" w:color="auto"/>
      </w:divBdr>
    </w:div>
    <w:div w:id="1746023685">
      <w:marLeft w:val="0"/>
      <w:marRight w:val="0"/>
      <w:marTop w:val="0"/>
      <w:marBottom w:val="0"/>
      <w:divBdr>
        <w:top w:val="none" w:sz="0" w:space="0" w:color="auto"/>
        <w:left w:val="none" w:sz="0" w:space="0" w:color="auto"/>
        <w:bottom w:val="none" w:sz="0" w:space="0" w:color="auto"/>
        <w:right w:val="none" w:sz="0" w:space="0" w:color="auto"/>
      </w:divBdr>
    </w:div>
    <w:div w:id="1746023686">
      <w:marLeft w:val="0"/>
      <w:marRight w:val="0"/>
      <w:marTop w:val="0"/>
      <w:marBottom w:val="0"/>
      <w:divBdr>
        <w:top w:val="none" w:sz="0" w:space="0" w:color="auto"/>
        <w:left w:val="none" w:sz="0" w:space="0" w:color="auto"/>
        <w:bottom w:val="none" w:sz="0" w:space="0" w:color="auto"/>
        <w:right w:val="none" w:sz="0" w:space="0" w:color="auto"/>
      </w:divBdr>
    </w:div>
    <w:div w:id="174602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4</Pages>
  <Words>851</Words>
  <Characters>4851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2025-01-06T02:05:00Z</cp:lastPrinted>
  <dcterms:created xsi:type="dcterms:W3CDTF">2025-01-06T07:58:00Z</dcterms:created>
  <dcterms:modified xsi:type="dcterms:W3CDTF">2025-02-14T08:59:00Z</dcterms:modified>
</cp:coreProperties>
</file>